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32D78" w14:textId="77777777" w:rsidR="00E24CA8" w:rsidRPr="00A546CB" w:rsidRDefault="00E24CA8" w:rsidP="00E24CA8">
      <w:pPr>
        <w:jc w:val="center"/>
        <w:rPr>
          <w:rFonts w:ascii="Arial" w:hAnsi="Arial" w:cs="Arial"/>
          <w:b/>
          <w:sz w:val="28"/>
          <w:szCs w:val="28"/>
        </w:rPr>
      </w:pPr>
      <w:r w:rsidRPr="00A546CB">
        <w:rPr>
          <w:rFonts w:ascii="Arial" w:hAnsi="Arial" w:cs="Arial"/>
          <w:b/>
          <w:sz w:val="28"/>
          <w:szCs w:val="28"/>
        </w:rPr>
        <w:t>Žádost o přijetí dítěte k základnímu vzdělávání</w:t>
      </w:r>
      <w:r>
        <w:rPr>
          <w:rFonts w:ascii="Arial" w:hAnsi="Arial" w:cs="Arial"/>
          <w:b/>
          <w:sz w:val="28"/>
          <w:szCs w:val="28"/>
        </w:rPr>
        <w:t xml:space="preserve"> - přestup</w:t>
      </w:r>
    </w:p>
    <w:p w14:paraId="1D44184B" w14:textId="77777777" w:rsidR="00E24CA8" w:rsidRPr="00A546CB" w:rsidRDefault="00E24CA8" w:rsidP="00E24CA8">
      <w:pPr>
        <w:jc w:val="center"/>
        <w:rPr>
          <w:rFonts w:ascii="Arial" w:hAnsi="Arial" w:cs="Arial"/>
        </w:rPr>
      </w:pPr>
    </w:p>
    <w:p w14:paraId="5864C036" w14:textId="77777777" w:rsidR="00E24CA8" w:rsidRPr="00A546CB" w:rsidRDefault="00E24CA8" w:rsidP="00E24CA8">
      <w:pPr>
        <w:rPr>
          <w:rFonts w:ascii="Arial" w:hAnsi="Arial" w:cs="Arial"/>
        </w:rPr>
      </w:pPr>
      <w:r w:rsidRPr="00A546CB">
        <w:rPr>
          <w:rFonts w:ascii="Arial" w:hAnsi="Arial" w:cs="Arial"/>
          <w:b/>
        </w:rPr>
        <w:t>Žádám o přihlášení syna/dcery do vaší školy ode dne</w:t>
      </w:r>
      <w:r w:rsidRPr="00A546CB">
        <w:rPr>
          <w:rFonts w:ascii="Arial" w:hAnsi="Arial" w:cs="Arial"/>
        </w:rPr>
        <w:t>: ……………………………………….</w:t>
      </w:r>
    </w:p>
    <w:p w14:paraId="2C2EBA56" w14:textId="77777777" w:rsidR="00E24CA8" w:rsidRPr="00A546CB" w:rsidRDefault="00E24CA8" w:rsidP="00E24CA8">
      <w:pPr>
        <w:rPr>
          <w:rFonts w:ascii="Arial" w:hAnsi="Arial" w:cs="Arial"/>
        </w:rPr>
      </w:pPr>
      <w:r w:rsidRPr="00A546CB">
        <w:rPr>
          <w:rFonts w:ascii="Arial" w:hAnsi="Arial" w:cs="Arial"/>
        </w:rPr>
        <w:t>Důvod: ……………………………………………………………………………………………….</w:t>
      </w:r>
    </w:p>
    <w:p w14:paraId="17AF47D1" w14:textId="77777777" w:rsidR="00E24CA8" w:rsidRPr="00A546CB" w:rsidRDefault="00E24CA8" w:rsidP="00E24CA8">
      <w:pPr>
        <w:rPr>
          <w:rFonts w:ascii="Arial" w:hAnsi="Arial" w:cs="Arial"/>
          <w:b/>
        </w:rPr>
      </w:pPr>
      <w:r w:rsidRPr="00A546CB">
        <w:rPr>
          <w:rFonts w:ascii="Arial" w:hAnsi="Arial" w:cs="Arial"/>
          <w:b/>
        </w:rPr>
        <w:t xml:space="preserve">Žák: </w:t>
      </w:r>
    </w:p>
    <w:p w14:paraId="3A62D6D9" w14:textId="77777777" w:rsidR="00E24CA8" w:rsidRPr="00A546CB" w:rsidRDefault="00E24CA8" w:rsidP="00E24C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jméno a příjmení:…………………………………………………………………………….</w:t>
      </w:r>
    </w:p>
    <w:p w14:paraId="7CD905F7" w14:textId="77777777" w:rsidR="00E24CA8" w:rsidRPr="00A546CB" w:rsidRDefault="00E24CA8" w:rsidP="00E24C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datum narození: ………………… místo narození:………………………………………..</w:t>
      </w:r>
    </w:p>
    <w:p w14:paraId="2CC6CB58" w14:textId="77777777" w:rsidR="00E24CA8" w:rsidRPr="00A546CB" w:rsidRDefault="00E24CA8" w:rsidP="00E24C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rodné číslo*:………………………………zdravotní pojišťovna*:…………………………</w:t>
      </w:r>
    </w:p>
    <w:p w14:paraId="6173B71F" w14:textId="77777777" w:rsidR="00E24CA8" w:rsidRPr="00A546CB" w:rsidRDefault="00E24CA8" w:rsidP="00E24C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bydliště*:………………………………………………………………………………………</w:t>
      </w:r>
    </w:p>
    <w:p w14:paraId="2F451D65" w14:textId="77777777" w:rsidR="00E24CA8" w:rsidRPr="00A546CB" w:rsidRDefault="00E24CA8" w:rsidP="00E24CA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714" w:hanging="357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státní příslušnost*:……………………………………………………………………………</w:t>
      </w:r>
    </w:p>
    <w:p w14:paraId="09856C35" w14:textId="77777777" w:rsidR="00E24CA8" w:rsidRPr="00A546CB" w:rsidRDefault="00E24CA8" w:rsidP="00E24CA8">
      <w:pPr>
        <w:spacing w:line="360" w:lineRule="auto"/>
        <w:rPr>
          <w:rFonts w:ascii="Arial" w:hAnsi="Arial" w:cs="Arial"/>
          <w:b/>
        </w:rPr>
      </w:pPr>
      <w:r w:rsidRPr="00A546CB">
        <w:rPr>
          <w:rFonts w:ascii="Arial" w:hAnsi="Arial" w:cs="Arial"/>
          <w:b/>
        </w:rPr>
        <w:t>Navštěvoval školu (ze které se odhlašuje):</w:t>
      </w:r>
    </w:p>
    <w:p w14:paraId="5E94EFCA" w14:textId="77777777" w:rsidR="00E24CA8" w:rsidRPr="00A546CB" w:rsidRDefault="00E24CA8" w:rsidP="00E24C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adresa školy: …………………………………………………………………………………</w:t>
      </w:r>
    </w:p>
    <w:p w14:paraId="12BFFD9D" w14:textId="77777777" w:rsidR="00E24CA8" w:rsidRPr="00A546CB" w:rsidRDefault="00E24CA8" w:rsidP="00E24C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třída: ……………….. rok školní docházky: ……………………………………………….</w:t>
      </w:r>
    </w:p>
    <w:p w14:paraId="6A7132B8" w14:textId="77777777" w:rsidR="00E24CA8" w:rsidRPr="00A546CB" w:rsidRDefault="00E24CA8" w:rsidP="00E24CA8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cizí jazyk: ……………………… volitelný předmět: ………………………………………</w:t>
      </w:r>
    </w:p>
    <w:p w14:paraId="13B3B003" w14:textId="77777777" w:rsidR="00E24CA8" w:rsidRPr="00A546CB" w:rsidRDefault="00E24CA8" w:rsidP="00E24CA8">
      <w:pPr>
        <w:spacing w:line="360" w:lineRule="auto"/>
        <w:rPr>
          <w:rFonts w:ascii="Arial" w:hAnsi="Arial" w:cs="Arial"/>
        </w:rPr>
      </w:pPr>
      <w:r w:rsidRPr="00A546CB">
        <w:rPr>
          <w:rFonts w:ascii="Arial" w:hAnsi="Arial" w:cs="Arial"/>
        </w:rPr>
        <w:t>Případná zdravotní omezení (včetně předání zpráv z vyšetření): …………………………………………………………………………………………………………</w:t>
      </w:r>
    </w:p>
    <w:p w14:paraId="6F741D88" w14:textId="77777777" w:rsidR="00E24CA8" w:rsidRPr="00A546CB" w:rsidRDefault="00E24CA8" w:rsidP="00E24CA8">
      <w:pPr>
        <w:spacing w:line="360" w:lineRule="auto"/>
        <w:rPr>
          <w:rFonts w:ascii="Arial" w:hAnsi="Arial" w:cs="Arial"/>
        </w:rPr>
      </w:pPr>
      <w:r w:rsidRPr="00A546CB">
        <w:rPr>
          <w:rFonts w:ascii="Arial" w:hAnsi="Arial" w:cs="Arial"/>
        </w:rPr>
        <w:t>Jiná upozornění rodičů: …………………………………………………………………………….</w:t>
      </w:r>
    </w:p>
    <w:p w14:paraId="549DDE52" w14:textId="77777777" w:rsidR="00E24CA8" w:rsidRPr="00A546CB" w:rsidRDefault="00E24CA8" w:rsidP="00E24CA8">
      <w:pPr>
        <w:spacing w:line="360" w:lineRule="auto"/>
        <w:rPr>
          <w:rFonts w:ascii="Arial" w:hAnsi="Arial" w:cs="Arial"/>
          <w:b/>
        </w:rPr>
      </w:pPr>
      <w:r w:rsidRPr="00A546CB">
        <w:rPr>
          <w:rFonts w:ascii="Arial" w:hAnsi="Arial" w:cs="Arial"/>
          <w:b/>
        </w:rPr>
        <w:t>Zákonný zástupce:</w:t>
      </w:r>
    </w:p>
    <w:p w14:paraId="4766C9A1" w14:textId="77777777" w:rsidR="00E24CA8" w:rsidRPr="00A546CB" w:rsidRDefault="00E24CA8" w:rsidP="00E24C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příjmení matky: ………………………..…jméno:……………………titul:………………..</w:t>
      </w:r>
    </w:p>
    <w:p w14:paraId="4D51F729" w14:textId="77777777" w:rsidR="00E24CA8" w:rsidRPr="00A546CB" w:rsidRDefault="00E24CA8" w:rsidP="00E24C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bydliště (pokud je odlišné od bydliště žáka): ………………………………………………………………………………………………….</w:t>
      </w:r>
    </w:p>
    <w:p w14:paraId="5C83B948" w14:textId="77777777" w:rsidR="00E24CA8" w:rsidRPr="00A546CB" w:rsidRDefault="00E24CA8" w:rsidP="00E24C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telefonický (e-mailový kontakt):………………………………………………………..........</w:t>
      </w:r>
    </w:p>
    <w:p w14:paraId="4467F3BF" w14:textId="77777777" w:rsidR="00E24CA8" w:rsidRPr="00A546CB" w:rsidRDefault="00E24CA8" w:rsidP="00E24C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příjmení otce:……………………………</w:t>
      </w:r>
      <w:r w:rsidRPr="00A546CB">
        <w:rPr>
          <w:rFonts w:ascii="Arial" w:hAnsi="Arial" w:cs="Arial"/>
        </w:rPr>
        <w:t>jmén</w:t>
      </w:r>
      <w:r>
        <w:rPr>
          <w:rFonts w:ascii="Arial" w:hAnsi="Arial" w:cs="Arial"/>
        </w:rPr>
        <w:t xml:space="preserve">o:……………………  </w:t>
      </w:r>
      <w:r w:rsidRPr="00A546CB">
        <w:rPr>
          <w:rFonts w:ascii="Arial" w:hAnsi="Arial" w:cs="Arial"/>
        </w:rPr>
        <w:t>titul:………………</w:t>
      </w:r>
    </w:p>
    <w:p w14:paraId="62FEB223" w14:textId="77777777" w:rsidR="00E24CA8" w:rsidRPr="00A546CB" w:rsidRDefault="00E24CA8" w:rsidP="00E24C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bydliště (pokud je odlišné od bydliště žáka): ………………………………………………………………………………………………….</w:t>
      </w:r>
    </w:p>
    <w:p w14:paraId="6004DB0E" w14:textId="77777777" w:rsidR="00E24CA8" w:rsidRPr="00A546CB" w:rsidRDefault="00E24CA8" w:rsidP="00E24CA8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hAnsi="Arial" w:cs="Arial"/>
        </w:rPr>
      </w:pPr>
      <w:r w:rsidRPr="00A546CB">
        <w:rPr>
          <w:rFonts w:ascii="Arial" w:hAnsi="Arial" w:cs="Arial"/>
        </w:rPr>
        <w:t>telefonický (e-mailový kontakt):……………………………………………………….........</w:t>
      </w:r>
    </w:p>
    <w:p w14:paraId="355488F8" w14:textId="77777777" w:rsidR="00E24CA8" w:rsidRPr="00A546CB" w:rsidRDefault="00E24CA8" w:rsidP="00E24CA8">
      <w:pPr>
        <w:spacing w:line="360" w:lineRule="auto"/>
        <w:rPr>
          <w:rFonts w:ascii="Arial" w:hAnsi="Arial" w:cs="Arial"/>
        </w:rPr>
      </w:pPr>
      <w:r w:rsidRPr="00A546CB">
        <w:rPr>
          <w:rFonts w:ascii="Arial" w:hAnsi="Arial" w:cs="Arial"/>
        </w:rPr>
        <w:t>Datum: ……………</w:t>
      </w:r>
      <w:r w:rsidRPr="00A546CB">
        <w:rPr>
          <w:rFonts w:ascii="Arial" w:hAnsi="Arial" w:cs="Arial"/>
        </w:rPr>
        <w:tab/>
      </w:r>
      <w:r w:rsidRPr="00A546CB">
        <w:rPr>
          <w:rFonts w:ascii="Arial" w:hAnsi="Arial" w:cs="Arial"/>
        </w:rPr>
        <w:tab/>
        <w:t>Podpis zákonných zástupců žáka:………………………................</w:t>
      </w:r>
    </w:p>
    <w:p w14:paraId="0717669E" w14:textId="77777777" w:rsidR="00E24CA8" w:rsidRDefault="00E24CA8" w:rsidP="00E24CA8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_____________________________________________________________________________________</w:t>
      </w:r>
    </w:p>
    <w:p w14:paraId="27C86AAE" w14:textId="77777777" w:rsidR="00E24CA8" w:rsidRDefault="00E24CA8" w:rsidP="00E24CA8">
      <w:pPr>
        <w:spacing w:line="360" w:lineRule="auto"/>
        <w:rPr>
          <w:rFonts w:ascii="Arial" w:hAnsi="Arial" w:cs="Arial"/>
          <w:b/>
        </w:rPr>
      </w:pPr>
    </w:p>
    <w:p w14:paraId="4EB1604A" w14:textId="77777777" w:rsidR="00E24CA8" w:rsidRPr="00A546CB" w:rsidRDefault="00E24CA8" w:rsidP="00E24CA8">
      <w:pPr>
        <w:spacing w:line="360" w:lineRule="auto"/>
        <w:rPr>
          <w:rFonts w:ascii="Arial" w:hAnsi="Arial" w:cs="Arial"/>
          <w:b/>
        </w:rPr>
      </w:pPr>
      <w:r w:rsidRPr="00A546CB">
        <w:rPr>
          <w:rFonts w:ascii="Arial" w:hAnsi="Arial" w:cs="Arial"/>
          <w:b/>
        </w:rPr>
        <w:t>Vyjádření ředitele školy: ………………………………………………………………………………</w:t>
      </w:r>
    </w:p>
    <w:p w14:paraId="05C7D0E0" w14:textId="77777777" w:rsidR="006508E0" w:rsidRPr="00E24CA8" w:rsidRDefault="00E24CA8" w:rsidP="00E24CA8">
      <w:pPr>
        <w:rPr>
          <w:rFonts w:ascii="Arial" w:hAnsi="Arial" w:cs="Arial"/>
          <w:b/>
        </w:rPr>
      </w:pPr>
      <w:r w:rsidRPr="00A546CB">
        <w:rPr>
          <w:rFonts w:ascii="Arial" w:hAnsi="Arial" w:cs="Arial"/>
          <w:b/>
        </w:rPr>
        <w:t>zařazen do třídy: ………………dat</w:t>
      </w:r>
      <w:bookmarkStart w:id="0" w:name="_GoBack"/>
      <w:bookmarkEnd w:id="0"/>
      <w:r w:rsidRPr="00A546CB">
        <w:rPr>
          <w:rFonts w:ascii="Arial" w:hAnsi="Arial" w:cs="Arial"/>
          <w:b/>
        </w:rPr>
        <w:t>um:………………….podpis:……………………..</w:t>
      </w:r>
    </w:p>
    <w:sectPr w:rsidR="006508E0" w:rsidRPr="00E24CA8" w:rsidSect="006508E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A0ED2" w14:textId="77777777" w:rsidR="00C2581B" w:rsidRDefault="00C2581B" w:rsidP="003D1D62">
      <w:pPr>
        <w:spacing w:after="0" w:line="240" w:lineRule="auto"/>
      </w:pPr>
      <w:r>
        <w:separator/>
      </w:r>
    </w:p>
  </w:endnote>
  <w:endnote w:type="continuationSeparator" w:id="0">
    <w:p w14:paraId="65336F9C" w14:textId="77777777" w:rsidR="00C2581B" w:rsidRDefault="00C2581B" w:rsidP="003D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633BA" w14:textId="77777777" w:rsidR="000B3B2E" w:rsidRDefault="000B3B2E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6DEC5B" wp14:editId="4211153B">
          <wp:simplePos x="0" y="0"/>
          <wp:positionH relativeFrom="margin">
            <wp:posOffset>-342900</wp:posOffset>
          </wp:positionH>
          <wp:positionV relativeFrom="paragraph">
            <wp:posOffset>180340</wp:posOffset>
          </wp:positionV>
          <wp:extent cx="1857375" cy="904875"/>
          <wp:effectExtent l="0" t="0" r="9525" b="9525"/>
          <wp:wrapThrough wrapText="bothSides">
            <wp:wrapPolygon edited="0">
              <wp:start x="0" y="0"/>
              <wp:lineTo x="0" y="21373"/>
              <wp:lineTo x="21489" y="21373"/>
              <wp:lineTo x="21489" y="0"/>
              <wp:lineTo x="0" y="0"/>
            </wp:wrapPolygon>
          </wp:wrapThrough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D2B4BB9" w14:textId="77777777" w:rsidR="000B3B2E" w:rsidRPr="00794612" w:rsidRDefault="000B3B2E" w:rsidP="000B3B2E">
    <w:pPr>
      <w:pStyle w:val="Zpat"/>
      <w:rPr>
        <w:noProof/>
        <w:sz w:val="20"/>
        <w:lang w:eastAsia="cs-CZ"/>
      </w:rPr>
    </w:pPr>
    <w:r w:rsidRPr="00794612">
      <w:rPr>
        <w:noProof/>
        <w:color w:val="70AD47" w:themeColor="accent6"/>
        <w:sz w:val="20"/>
        <w:lang w:eastAsia="cs-CZ"/>
      </w:rPr>
      <w:t xml:space="preserve">Adresa školy: </w:t>
    </w:r>
    <w:r w:rsidRPr="00794612">
      <w:rPr>
        <w:noProof/>
        <w:sz w:val="20"/>
        <w:lang w:eastAsia="cs-CZ"/>
      </w:rPr>
      <w:tab/>
      <w:t xml:space="preserve">                                                 </w:t>
    </w:r>
    <w:r>
      <w:rPr>
        <w:noProof/>
        <w:sz w:val="20"/>
        <w:lang w:eastAsia="cs-CZ"/>
      </w:rPr>
      <w:t xml:space="preserve">           </w:t>
    </w:r>
    <w:r w:rsidRPr="00794612">
      <w:rPr>
        <w:noProof/>
        <w:color w:val="70AD47" w:themeColor="accent6"/>
        <w:sz w:val="20"/>
        <w:lang w:eastAsia="cs-CZ"/>
      </w:rPr>
      <w:t xml:space="preserve">Kontakty : </w:t>
    </w:r>
  </w:p>
  <w:p w14:paraId="4104DA4A" w14:textId="77777777" w:rsidR="000B3B2E" w:rsidRPr="00794612" w:rsidRDefault="000B3B2E" w:rsidP="000B3B2E">
    <w:pPr>
      <w:pStyle w:val="Zpat"/>
      <w:rPr>
        <w:noProof/>
        <w:sz w:val="20"/>
        <w:lang w:eastAsia="cs-CZ"/>
      </w:rPr>
    </w:pPr>
    <w:r w:rsidRPr="00794612">
      <w:rPr>
        <w:noProof/>
        <w:sz w:val="20"/>
        <w:lang w:eastAsia="cs-CZ"/>
      </w:rPr>
      <w:t xml:space="preserve">Základní škola s rozšířenou výukou jazyků     </w:t>
    </w:r>
    <w:r>
      <w:rPr>
        <w:noProof/>
        <w:sz w:val="20"/>
        <w:lang w:eastAsia="cs-CZ"/>
      </w:rPr>
      <w:t xml:space="preserve">     </w:t>
    </w:r>
    <w:r>
      <w:rPr>
        <w:noProof/>
        <w:color w:val="70AD47" w:themeColor="accent6"/>
        <w:sz w:val="20"/>
        <w:lang w:eastAsia="cs-CZ"/>
      </w:rPr>
      <w:t>Ředitel</w:t>
    </w:r>
    <w:r w:rsidRPr="00794612">
      <w:rPr>
        <w:noProof/>
        <w:sz w:val="20"/>
        <w:lang w:eastAsia="cs-CZ"/>
      </w:rPr>
      <w:t xml:space="preserve">: Mgr. </w:t>
    </w:r>
    <w:r>
      <w:rPr>
        <w:noProof/>
        <w:sz w:val="20"/>
        <w:lang w:eastAsia="cs-CZ"/>
      </w:rPr>
      <w:t>Jan Vondrouš</w:t>
    </w:r>
  </w:p>
  <w:p w14:paraId="723719CD" w14:textId="77777777" w:rsidR="000B3B2E" w:rsidRPr="00794612" w:rsidRDefault="000B3B2E" w:rsidP="000B3B2E">
    <w:pPr>
      <w:pStyle w:val="Zpat"/>
      <w:rPr>
        <w:noProof/>
        <w:sz w:val="20"/>
        <w:lang w:eastAsia="cs-CZ"/>
      </w:rPr>
    </w:pPr>
    <w:r w:rsidRPr="00794612">
      <w:rPr>
        <w:noProof/>
        <w:sz w:val="20"/>
        <w:lang w:eastAsia="cs-CZ"/>
      </w:rPr>
      <w:t xml:space="preserve">Jeremenkova 1003/66a, 147 00 Praha 4          </w:t>
    </w:r>
    <w:r>
      <w:rPr>
        <w:noProof/>
        <w:sz w:val="20"/>
        <w:lang w:eastAsia="cs-CZ"/>
      </w:rPr>
      <w:t xml:space="preserve">    </w:t>
    </w:r>
    <w:r w:rsidRPr="00794612">
      <w:rPr>
        <w:noProof/>
        <w:color w:val="70AD47" w:themeColor="accent6"/>
        <w:sz w:val="20"/>
        <w:lang w:eastAsia="cs-CZ"/>
      </w:rPr>
      <w:t xml:space="preserve">Tel.: </w:t>
    </w:r>
    <w:r w:rsidRPr="00794612">
      <w:rPr>
        <w:noProof/>
        <w:sz w:val="20"/>
        <w:lang w:eastAsia="cs-CZ"/>
      </w:rPr>
      <w:t>244 001 200</w:t>
    </w:r>
  </w:p>
  <w:p w14:paraId="46E5D445" w14:textId="77777777" w:rsidR="000B3B2E" w:rsidRPr="00794612" w:rsidRDefault="000B3B2E" w:rsidP="000B3B2E">
    <w:pPr>
      <w:pStyle w:val="Zpat"/>
      <w:rPr>
        <w:noProof/>
        <w:sz w:val="20"/>
        <w:lang w:eastAsia="cs-CZ"/>
      </w:rPr>
    </w:pPr>
    <w:r w:rsidRPr="00794612">
      <w:rPr>
        <w:noProof/>
        <w:color w:val="70AD47" w:themeColor="accent6"/>
        <w:sz w:val="20"/>
        <w:lang w:eastAsia="cs-CZ"/>
      </w:rPr>
      <w:t>IČO:</w:t>
    </w:r>
    <w:r w:rsidRPr="00794612">
      <w:rPr>
        <w:noProof/>
        <w:sz w:val="20"/>
        <w:lang w:eastAsia="cs-CZ"/>
      </w:rPr>
      <w:t xml:space="preserve"> 47611413</w:t>
    </w:r>
    <w:r w:rsidRPr="00794612">
      <w:rPr>
        <w:noProof/>
        <w:sz w:val="20"/>
        <w:lang w:eastAsia="cs-CZ"/>
      </w:rPr>
      <w:tab/>
      <w:t xml:space="preserve">                         </w:t>
    </w:r>
    <w:r>
      <w:rPr>
        <w:noProof/>
        <w:sz w:val="20"/>
        <w:lang w:eastAsia="cs-CZ"/>
      </w:rPr>
      <w:t xml:space="preserve">                               </w:t>
    </w:r>
    <w:r w:rsidRPr="00794612">
      <w:rPr>
        <w:noProof/>
        <w:sz w:val="20"/>
        <w:lang w:eastAsia="cs-CZ"/>
      </w:rPr>
      <w:t xml:space="preserve"> </w:t>
    </w:r>
    <w:r>
      <w:rPr>
        <w:noProof/>
        <w:sz w:val="20"/>
        <w:lang w:eastAsia="cs-CZ"/>
      </w:rPr>
      <w:t xml:space="preserve"> </w:t>
    </w:r>
    <w:r w:rsidRPr="00794612">
      <w:rPr>
        <w:noProof/>
        <w:color w:val="70AD47" w:themeColor="accent6"/>
        <w:sz w:val="20"/>
        <w:lang w:eastAsia="cs-CZ"/>
      </w:rPr>
      <w:t xml:space="preserve">E-mail: </w:t>
    </w:r>
    <w:hyperlink r:id="rId2" w:history="1">
      <w:r w:rsidRPr="00794612">
        <w:rPr>
          <w:rStyle w:val="Hypertextovodkaz"/>
          <w:noProof/>
          <w:color w:val="auto"/>
          <w:sz w:val="20"/>
          <w:u w:val="none"/>
          <w:lang w:eastAsia="cs-CZ"/>
        </w:rPr>
        <w:t>skola@zsjeremenkova.cz</w:t>
      </w:r>
    </w:hyperlink>
  </w:p>
  <w:p w14:paraId="7A0D2C36" w14:textId="77777777" w:rsidR="000B3B2E" w:rsidRDefault="000B3B2E">
    <w:pPr>
      <w:pStyle w:val="Zpat"/>
    </w:pPr>
    <w:r w:rsidRPr="00794612">
      <w:rPr>
        <w:noProof/>
        <w:sz w:val="20"/>
        <w:lang w:eastAsia="cs-CZ"/>
      </w:rPr>
      <w:tab/>
      <w:t xml:space="preserve">                                                        </w:t>
    </w:r>
    <w:r>
      <w:rPr>
        <w:noProof/>
        <w:sz w:val="20"/>
        <w:lang w:eastAsia="cs-CZ"/>
      </w:rPr>
      <w:t xml:space="preserve">                             </w:t>
    </w:r>
    <w:r w:rsidRPr="00794612">
      <w:rPr>
        <w:noProof/>
        <w:color w:val="70AD47" w:themeColor="accent6"/>
        <w:sz w:val="20"/>
        <w:lang w:eastAsia="cs-CZ"/>
      </w:rPr>
      <w:t>Web:</w:t>
    </w:r>
    <w:r w:rsidRPr="00794612">
      <w:rPr>
        <w:noProof/>
        <w:sz w:val="20"/>
        <w:lang w:eastAsia="cs-CZ"/>
      </w:rPr>
      <w:t xml:space="preserve"> </w:t>
    </w:r>
    <w:hyperlink r:id="rId3" w:history="1">
      <w:r w:rsidRPr="00794612">
        <w:rPr>
          <w:rStyle w:val="Hypertextovodkaz"/>
          <w:noProof/>
          <w:color w:val="auto"/>
          <w:sz w:val="20"/>
          <w:u w:val="none"/>
          <w:lang w:eastAsia="cs-CZ"/>
        </w:rPr>
        <w:t>www.zsjeremenkova.cz</w:t>
      </w:r>
    </w:hyperlink>
    <w:r w:rsidRPr="00794612">
      <w:rPr>
        <w:noProof/>
        <w:sz w:val="20"/>
        <w:lang w:eastAsia="cs-CZ"/>
      </w:rPr>
      <w:t xml:space="preserve"> </w:t>
    </w:r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17AAF" w14:textId="77777777" w:rsidR="00C2581B" w:rsidRDefault="00C2581B" w:rsidP="003D1D62">
      <w:pPr>
        <w:spacing w:after="0" w:line="240" w:lineRule="auto"/>
      </w:pPr>
      <w:r>
        <w:separator/>
      </w:r>
    </w:p>
  </w:footnote>
  <w:footnote w:type="continuationSeparator" w:id="0">
    <w:p w14:paraId="47948B93" w14:textId="77777777" w:rsidR="00C2581B" w:rsidRDefault="00C2581B" w:rsidP="003D1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34F5F"/>
    <w:multiLevelType w:val="hybridMultilevel"/>
    <w:tmpl w:val="98E030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41F81"/>
    <w:multiLevelType w:val="hybridMultilevel"/>
    <w:tmpl w:val="7E4E15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A1D79"/>
    <w:multiLevelType w:val="hybridMultilevel"/>
    <w:tmpl w:val="E38E6A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 style="mso-position-horizontal:left;mso-position-horizontal-relative:page;mso-position-vertical-relative:page;mso-width-relative:margin;mso-height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75"/>
    <w:rsid w:val="00087D53"/>
    <w:rsid w:val="000B3B2E"/>
    <w:rsid w:val="00105FE9"/>
    <w:rsid w:val="00146B75"/>
    <w:rsid w:val="00317843"/>
    <w:rsid w:val="003C72DF"/>
    <w:rsid w:val="003D1D62"/>
    <w:rsid w:val="00436786"/>
    <w:rsid w:val="00587FE5"/>
    <w:rsid w:val="005E15BE"/>
    <w:rsid w:val="006508E0"/>
    <w:rsid w:val="00693DB5"/>
    <w:rsid w:val="0086799D"/>
    <w:rsid w:val="00A36234"/>
    <w:rsid w:val="00C2581B"/>
    <w:rsid w:val="00DD6D49"/>
    <w:rsid w:val="00E24CA8"/>
    <w:rsid w:val="00E55BE9"/>
    <w:rsid w:val="00EE0DEC"/>
    <w:rsid w:val="00EF2B97"/>
    <w:rsid w:val="00F00229"/>
    <w:rsid w:val="00F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horizontal-relative:page;mso-position-vertical-relative:page;mso-width-relative:margin;mso-height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3092381"/>
  <w15:chartTrackingRefBased/>
  <w15:docId w15:val="{8532D234-5F51-4193-8D06-8CC64F7D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1D62"/>
  </w:style>
  <w:style w:type="paragraph" w:styleId="Zpat">
    <w:name w:val="footer"/>
    <w:basedOn w:val="Normln"/>
    <w:link w:val="ZpatChar"/>
    <w:uiPriority w:val="99"/>
    <w:unhideWhenUsed/>
    <w:rsid w:val="003D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1D62"/>
  </w:style>
  <w:style w:type="character" w:styleId="Hypertextovodkaz">
    <w:name w:val="Hyperlink"/>
    <w:basedOn w:val="Standardnpsmoodstavce"/>
    <w:uiPriority w:val="99"/>
    <w:unhideWhenUsed/>
    <w:rsid w:val="000B3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jeremenkova.cz" TargetMode="External"/><Relationship Id="rId2" Type="http://schemas.openxmlformats.org/officeDocument/2006/relationships/hyperlink" Target="mailto:skola@zsjeremenkov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eta\AppData\Local\Microsoft\Windows\Temporary%20Internet%20Files\Content.Outlook\R26FVW57\HLAV.%20PAPIR%20JEREMENKOV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8436D-A56D-4DAB-B6F2-78E0C686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HLAV. PAPIR JEREMENKOVA.dot</Template>
  <TotalTime>1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</dc:creator>
  <cp:keywords/>
  <dc:description/>
  <cp:lastModifiedBy>Jan.Vondrous</cp:lastModifiedBy>
  <cp:revision>4</cp:revision>
  <cp:lastPrinted>2021-05-07T07:30:00Z</cp:lastPrinted>
  <dcterms:created xsi:type="dcterms:W3CDTF">2020-01-06T09:24:00Z</dcterms:created>
  <dcterms:modified xsi:type="dcterms:W3CDTF">2021-05-07T07:30:00Z</dcterms:modified>
</cp:coreProperties>
</file>